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2F" w:rsidRDefault="00F73F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ANIMATEUR SPORTIF</w:t>
      </w:r>
    </w:p>
    <w:p w:rsidR="00F73F2F" w:rsidRDefault="00F73F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F2F" w:rsidRDefault="00F73F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HANDBALL</w:t>
      </w:r>
    </w:p>
    <w:p w:rsidR="00F73F2F" w:rsidRDefault="00F73F2F">
      <w:pPr>
        <w:jc w:val="center"/>
        <w:rPr>
          <w:rFonts w:ascii="Times New Roman" w:hAnsi="Times New Roman" w:cs="Times New Roman"/>
        </w:rPr>
      </w:pPr>
    </w:p>
    <w:p w:rsidR="00F73F2F" w:rsidRDefault="00F73F2F">
      <w:pPr>
        <w:jc w:val="center"/>
        <w:rPr>
          <w:rFonts w:ascii="Times New Roman" w:hAnsi="Times New Roman" w:cs="Times New Roman"/>
        </w:rPr>
      </w:pPr>
    </w:p>
    <w:p w:rsidR="00F73F2F" w:rsidRDefault="00F73F2F">
      <w:pPr>
        <w:jc w:val="center"/>
        <w:rPr>
          <w:rFonts w:ascii="Times New Roman" w:hAnsi="Times New Roman" w:cs="Times New Roman"/>
        </w:rPr>
      </w:pPr>
    </w:p>
    <w:p w:rsidR="00F73F2F" w:rsidRDefault="00F73F2F">
      <w:pPr>
        <w:jc w:val="center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PROFIL 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:rsidR="00F73F2F" w:rsidRDefault="00F73F2F">
      <w:pPr>
        <w:ind w:left="141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Éligible emploi d’avenir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Connaissance du handball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Autonome organisé disponible mobile polyvalent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Savoir travailler seul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Compétences en informatique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Intérêt particulier pour la compétition jeune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Une expérience dans l’animation de groupe sera appréciée</w:t>
      </w:r>
    </w:p>
    <w:p w:rsidR="00F73F2F" w:rsidRDefault="00F73F2F">
      <w:pPr>
        <w:jc w:val="left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MISSIONS PRINCIPALES :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Développement de la pratique du handball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Préparation séances d’entrainement jeunes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Entraînement équipes jeunes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Animation de l’école de handball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Coaching équipe jeunes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Gestion des équipes jeunes et organisation des compétitions (aide aux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bénévoles)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Intervention éventuelle sur équipes séniors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Organisation de stages jeunes pendant les vacances scolaires</w:t>
      </w:r>
    </w:p>
    <w:p w:rsidR="00F73F2F" w:rsidRDefault="00F73F2F">
      <w:pPr>
        <w:jc w:val="left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Développement du projet club</w:t>
      </w:r>
      <w:r>
        <w:rPr>
          <w:rFonts w:ascii="Times New Roman" w:hAnsi="Times New Roman" w:cs="Times New Roman"/>
        </w:rPr>
        <w:t xml:space="preserve"> : </w:t>
      </w:r>
    </w:p>
    <w:p w:rsidR="00F73F2F" w:rsidRDefault="00F73F2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Développement et animation du site</w:t>
      </w:r>
    </w:p>
    <w:p w:rsidR="00F73F2F" w:rsidRDefault="00F73F2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Aide à la mise en place du projet (évènements actions de communication réunions techniques)</w:t>
      </w:r>
    </w:p>
    <w:p w:rsidR="00F73F2F" w:rsidRDefault="00F73F2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 et évaluation du projet en fin de saison</w:t>
      </w:r>
    </w:p>
    <w:p w:rsidR="00F73F2F" w:rsidRDefault="00F73F2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Interventions possibles à l’extérieur du club</w:t>
      </w:r>
    </w:p>
    <w:p w:rsidR="00F73F2F" w:rsidRDefault="00F73F2F">
      <w:pPr>
        <w:jc w:val="left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CONDITIONS : 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Temps de travail 35/semaines annualisé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Lieu de travail : LA HAYE DU PUITS, siège du club (possibilité de coin 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repas)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Lien direct : Bureau directeur du club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Personne ressource : Président pour la partie administrative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Éducateur diplômé du club pour la partie technique</w:t>
      </w: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Formations fédérales financées</w:t>
      </w:r>
    </w:p>
    <w:p w:rsidR="00F73F2F" w:rsidRDefault="00F73F2F">
      <w:pPr>
        <w:jc w:val="left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INDISPENSABLE : </w:t>
      </w:r>
    </w:p>
    <w:p w:rsidR="00F73F2F" w:rsidRDefault="00F73F2F">
      <w:pPr>
        <w:ind w:left="141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Permis B et véhicule</w:t>
      </w:r>
    </w:p>
    <w:p w:rsidR="00F73F2F" w:rsidRDefault="00F73F2F">
      <w:pPr>
        <w:jc w:val="left"/>
        <w:rPr>
          <w:rFonts w:ascii="Times New Roman" w:hAnsi="Times New Roman" w:cs="Times New Roman"/>
          <w:i/>
          <w:iCs/>
        </w:rPr>
      </w:pP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POSTE À POURVOIR</w:t>
      </w:r>
      <w:r>
        <w:rPr>
          <w:rFonts w:ascii="Times New Roman" w:hAnsi="Times New Roman" w:cs="Times New Roman"/>
        </w:rPr>
        <w:t> : AOÛT 2014</w:t>
      </w:r>
    </w:p>
    <w:p w:rsidR="00F73F2F" w:rsidRDefault="00F73F2F">
      <w:pPr>
        <w:jc w:val="left"/>
        <w:rPr>
          <w:rFonts w:ascii="Times New Roman" w:hAnsi="Times New Roman" w:cs="Times New Roman"/>
        </w:rPr>
      </w:pPr>
    </w:p>
    <w:p w:rsidR="00F73F2F" w:rsidRDefault="00F73F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CONTACT</w:t>
      </w:r>
      <w:r>
        <w:rPr>
          <w:rFonts w:ascii="Times New Roman" w:hAnsi="Times New Roman" w:cs="Times New Roman"/>
        </w:rPr>
        <w:t> : Joël MAUGER 0642873521</w:t>
      </w:r>
      <w:bookmarkStart w:id="0" w:name="_GoBack"/>
      <w:bookmarkEnd w:id="0"/>
    </w:p>
    <w:sectPr w:rsidR="00F73F2F" w:rsidSect="00F7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2F" w:rsidRDefault="00F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73F2F" w:rsidRDefault="00F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2F" w:rsidRDefault="00F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73F2F" w:rsidRDefault="00F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016C"/>
    <w:multiLevelType w:val="hybridMultilevel"/>
    <w:tmpl w:val="1F963440"/>
    <w:lvl w:ilvl="0" w:tplc="7BFAC09E"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1">
    <w:nsid w:val="59AC734B"/>
    <w:multiLevelType w:val="hybridMultilevel"/>
    <w:tmpl w:val="938A8A3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2F"/>
    <w:rsid w:val="00F7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567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spacing w:before="240" w:after="60"/>
      <w:ind w:firstLine="0"/>
      <w:outlineLvl w:val="0"/>
    </w:pPr>
    <w:rPr>
      <w:rFonts w:ascii="Arial Gras" w:hAnsi="Arial Gras" w:cs="Arial Gras"/>
      <w:b/>
      <w:bCs/>
      <w:caps/>
      <w:kern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spacing w:before="240" w:after="60"/>
      <w:ind w:firstLine="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pPr>
      <w:keepNext/>
      <w:spacing w:before="240" w:after="60"/>
      <w:ind w:firstLine="0"/>
      <w:outlineLvl w:val="2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 Gras" w:hAnsi="Arial Gras" w:cs="Arial Gras"/>
      <w:b/>
      <w:bCs/>
      <w:cap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2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Title">
    <w:name w:val="Title"/>
    <w:basedOn w:val="Normal"/>
    <w:next w:val="Normal"/>
    <w:link w:val="TitleChar"/>
    <w:autoRedefine/>
    <w:uiPriority w:val="99"/>
    <w:qFormat/>
    <w:pPr>
      <w:spacing w:before="240" w:after="60"/>
      <w:ind w:firstLine="0"/>
      <w:jc w:val="center"/>
      <w:outlineLvl w:val="0"/>
    </w:pPr>
    <w:rPr>
      <w:rFonts w:ascii="Arial Gras" w:hAnsi="Arial Gras" w:cs="Arial Gras"/>
      <w:b/>
      <w:bCs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 Gras" w:hAnsi="Arial Gras" w:cs="Arial Gras"/>
      <w:b/>
      <w:bCs/>
      <w:color w:val="auto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204</Words>
  <Characters>1165</Characters>
  <Application>Microsoft Office Outlook</Application>
  <DocSecurity>0</DocSecurity>
  <Lines>0</Lines>
  <Paragraphs>0</Paragraphs>
  <ScaleCrop>false</ScaleCrop>
  <Company>Departement de la Manche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ANIMATEUR SPORTIF</dc:title>
  <dc:subject/>
  <dc:creator>MARGUERIE Marie</dc:creator>
  <cp:keywords/>
  <dc:description/>
  <cp:lastModifiedBy>admin</cp:lastModifiedBy>
  <cp:revision>2</cp:revision>
  <cp:lastPrinted>2014-04-10T13:15:00Z</cp:lastPrinted>
  <dcterms:created xsi:type="dcterms:W3CDTF">2014-05-21T07:33:00Z</dcterms:created>
  <dcterms:modified xsi:type="dcterms:W3CDTF">2014-05-21T07:33:00Z</dcterms:modified>
</cp:coreProperties>
</file>