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6A6C" w14:textId="016521E8" w:rsidR="00C02627" w:rsidRDefault="00A30CE0" w:rsidP="00CF3AB2">
      <w:pPr>
        <w:rPr>
          <w:rFonts w:ascii="Arial" w:hAnsi="Arial"/>
          <w:sz w:val="24"/>
          <w:szCs w:val="24"/>
        </w:rPr>
      </w:pPr>
      <w:r w:rsidRPr="003D42E7">
        <w:rPr>
          <w:noProof/>
        </w:rPr>
        <w:drawing>
          <wp:inline distT="0" distB="0" distL="0" distR="0" wp14:anchorId="0C97403F" wp14:editId="5FD82089">
            <wp:extent cx="2085975" cy="110490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7DE1E" w14:textId="77777777" w:rsidR="009B0050" w:rsidRPr="00023638" w:rsidRDefault="009B0050" w:rsidP="009B0050">
      <w:pPr>
        <w:overflowPunct/>
        <w:autoSpaceDE/>
        <w:autoSpaceDN/>
        <w:adjustRightInd/>
        <w:spacing w:after="160" w:line="254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023638">
        <w:rPr>
          <w:rFonts w:ascii="Arial" w:eastAsia="Calibri" w:hAnsi="Arial" w:cs="Arial"/>
          <w:b/>
          <w:bCs/>
          <w:sz w:val="28"/>
          <w:szCs w:val="28"/>
          <w:lang w:eastAsia="en-US"/>
        </w:rPr>
        <w:t>CSO</w:t>
      </w:r>
    </w:p>
    <w:p w14:paraId="28D0DAB3" w14:textId="77777777" w:rsidR="009B0050" w:rsidRPr="00023638" w:rsidRDefault="009B0050" w:rsidP="009B0050">
      <w:pPr>
        <w:overflowPunct/>
        <w:autoSpaceDE/>
        <w:autoSpaceDN/>
        <w:adjustRightInd/>
        <w:spacing w:after="160" w:line="254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023638">
        <w:rPr>
          <w:rFonts w:ascii="Arial" w:eastAsia="Calibri" w:hAnsi="Arial" w:cs="Arial"/>
          <w:b/>
          <w:bCs/>
          <w:sz w:val="36"/>
          <w:szCs w:val="36"/>
          <w:highlight w:val="green"/>
          <w:u w:val="single"/>
          <w:lang w:eastAsia="en-US"/>
        </w:rPr>
        <w:t>CALENDRIER ESTIVAL 2024</w:t>
      </w:r>
    </w:p>
    <w:p w14:paraId="6F62C889" w14:textId="77777777" w:rsidR="009B0050" w:rsidRPr="00023638" w:rsidRDefault="009B0050" w:rsidP="009B0050">
      <w:pPr>
        <w:overflowPunct/>
        <w:autoSpaceDE/>
        <w:autoSpaceDN/>
        <w:adjustRightInd/>
        <w:spacing w:after="160" w:line="254" w:lineRule="auto"/>
        <w:ind w:left="7080"/>
        <w:rPr>
          <w:rFonts w:ascii="Arial" w:eastAsia="Calibri" w:hAnsi="Arial" w:cs="Arial"/>
          <w:sz w:val="22"/>
          <w:szCs w:val="22"/>
          <w:lang w:eastAsia="en-US"/>
        </w:rPr>
      </w:pPr>
      <w:r w:rsidRPr="00023638">
        <w:rPr>
          <w:rFonts w:ascii="Arial" w:eastAsia="Calibri" w:hAnsi="Arial" w:cs="Arial"/>
          <w:b/>
          <w:bCs/>
          <w:i/>
          <w:iCs/>
          <w:color w:val="FF0000"/>
          <w:sz w:val="22"/>
          <w:szCs w:val="22"/>
          <w:u w:val="single"/>
          <w:lang w:eastAsia="en-US"/>
        </w:rPr>
        <w:t>Version 01/12/2023</w:t>
      </w:r>
    </w:p>
    <w:tbl>
      <w:tblPr>
        <w:tblStyle w:val="Grilledutableau1"/>
        <w:tblW w:w="10488" w:type="dxa"/>
        <w:tblInd w:w="0" w:type="dxa"/>
        <w:tblLook w:val="04A0" w:firstRow="1" w:lastRow="0" w:firstColumn="1" w:lastColumn="0" w:noHBand="0" w:noVBand="1"/>
      </w:tblPr>
      <w:tblGrid>
        <w:gridCol w:w="1984"/>
        <w:gridCol w:w="2154"/>
        <w:gridCol w:w="2098"/>
        <w:gridCol w:w="2098"/>
        <w:gridCol w:w="2154"/>
      </w:tblGrid>
      <w:tr w:rsidR="00023638" w:rsidRPr="00023638" w14:paraId="650A3F92" w14:textId="77777777" w:rsidTr="0057653D">
        <w:trPr>
          <w:trHeight w:val="50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67F3" w14:textId="2BE8F12B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23638">
              <w:rPr>
                <w:rFonts w:ascii="Arial" w:eastAsia="Calibri" w:hAnsi="Arial" w:cs="Arial"/>
                <w:b/>
                <w:bCs/>
                <w:lang w:eastAsia="en-US"/>
              </w:rPr>
              <w:t>Date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97AA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23638">
              <w:rPr>
                <w:rFonts w:ascii="Arial" w:eastAsia="Calibri" w:hAnsi="Arial" w:cs="Arial"/>
                <w:b/>
                <w:bCs/>
                <w:lang w:eastAsia="en-US"/>
              </w:rPr>
              <w:t>International</w:t>
            </w:r>
          </w:p>
          <w:p w14:paraId="2CA22C0D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23638">
              <w:rPr>
                <w:rFonts w:ascii="Arial" w:eastAsia="Calibri" w:hAnsi="Arial" w:cs="Arial"/>
                <w:b/>
                <w:bCs/>
                <w:lang w:eastAsia="en-US"/>
              </w:rPr>
              <w:t>National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B9A6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23638">
              <w:rPr>
                <w:rFonts w:ascii="Arial" w:eastAsia="Calibri" w:hAnsi="Arial" w:cs="Arial"/>
                <w:b/>
                <w:bCs/>
                <w:lang w:eastAsia="en-US"/>
              </w:rPr>
              <w:t>Régional</w:t>
            </w:r>
          </w:p>
          <w:p w14:paraId="395F07B9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23638">
              <w:rPr>
                <w:rFonts w:ascii="Arial" w:eastAsia="Calibri" w:hAnsi="Arial" w:cs="Arial"/>
                <w:b/>
                <w:bCs/>
                <w:lang w:eastAsia="en-US"/>
              </w:rPr>
              <w:t>Interrégional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05B3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23638">
              <w:rPr>
                <w:rFonts w:ascii="Arial" w:eastAsia="Calibri" w:hAnsi="Arial" w:cs="Arial"/>
                <w:b/>
                <w:bCs/>
                <w:lang w:eastAsia="en-US"/>
              </w:rPr>
              <w:t>Départemental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4E0F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23638">
              <w:rPr>
                <w:rFonts w:ascii="Arial" w:eastAsia="Calibri" w:hAnsi="Arial" w:cs="Arial"/>
                <w:b/>
                <w:bCs/>
                <w:lang w:eastAsia="en-US"/>
              </w:rPr>
              <w:t>Clubs</w:t>
            </w:r>
          </w:p>
          <w:p w14:paraId="312291D5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23638">
              <w:rPr>
                <w:rFonts w:ascii="Arial" w:eastAsia="Calibri" w:hAnsi="Arial" w:cs="Arial"/>
                <w:b/>
                <w:bCs/>
                <w:lang w:eastAsia="en-US"/>
              </w:rPr>
              <w:t>Scolaires</w:t>
            </w:r>
          </w:p>
          <w:p w14:paraId="16415FF0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23638">
              <w:rPr>
                <w:rFonts w:ascii="Arial" w:eastAsia="Calibri" w:hAnsi="Arial" w:cs="Arial"/>
                <w:b/>
                <w:bCs/>
                <w:lang w:eastAsia="en-US"/>
              </w:rPr>
              <w:t>autres</w:t>
            </w:r>
          </w:p>
        </w:tc>
      </w:tr>
      <w:tr w:rsidR="00023638" w:rsidRPr="00023638" w14:paraId="68A2C280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A585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32"/>
                <w:szCs w:val="32"/>
                <w:highlight w:val="cyan"/>
                <w:lang w:eastAsia="en-US"/>
              </w:rPr>
            </w:pPr>
            <w:r w:rsidRPr="00023638">
              <w:rPr>
                <w:rFonts w:ascii="Arial" w:eastAsia="Calibri" w:hAnsi="Arial" w:cs="Arial"/>
                <w:b/>
                <w:bCs/>
                <w:i/>
                <w:iCs/>
                <w:sz w:val="32"/>
                <w:szCs w:val="32"/>
                <w:highlight w:val="cyan"/>
                <w:lang w:eastAsia="en-US"/>
              </w:rPr>
              <w:t>AVRIL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C539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D061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0DAD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8A2E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7A8A3DCE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A6C1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Me 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166D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250C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01D8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A22C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Dptaux UGSEL</w:t>
            </w:r>
            <w:r w:rsidR="00023638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023638">
              <w:rPr>
                <w:rFonts w:ascii="Arial" w:eastAsia="Calibri" w:hAnsi="Arial" w:cs="Arial"/>
                <w:lang w:eastAsia="en-US"/>
              </w:rPr>
              <w:t>14</w:t>
            </w:r>
          </w:p>
          <w:p w14:paraId="73ED8813" w14:textId="5E545DB3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4EA82411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003F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Me 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46D4" w14:textId="2278C7FA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bCs/>
                <w:color w:val="FF0000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19F9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0899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B6B1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Meeting CAC</w:t>
            </w:r>
          </w:p>
          <w:p w14:paraId="76B6675C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Caen</w:t>
            </w:r>
          </w:p>
        </w:tc>
      </w:tr>
      <w:tr w:rsidR="00023638" w:rsidRPr="00023638" w14:paraId="54BF903C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6C88" w14:textId="1D1E9C9C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Sa 13 – </w:t>
            </w:r>
            <w:r w:rsid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D</w:t>
            </w: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i 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5467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D9B2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5942" w14:textId="0E9C94FE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Dptal EC BM</w:t>
            </w:r>
          </w:p>
          <w:p w14:paraId="2776F96B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CD 76</w:t>
            </w:r>
          </w:p>
          <w:p w14:paraId="1A4B3971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Dptal EC BM</w:t>
            </w:r>
          </w:p>
          <w:p w14:paraId="52E76709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CD 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ACF3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Meeting CD 76</w:t>
            </w:r>
          </w:p>
        </w:tc>
      </w:tr>
      <w:tr w:rsidR="00023638" w:rsidRPr="00023638" w14:paraId="7AD39000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4335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Me 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3A4C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3A9E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A467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D791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Meeting CAC</w:t>
            </w:r>
          </w:p>
          <w:p w14:paraId="3D6F887A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Caen</w:t>
            </w:r>
          </w:p>
        </w:tc>
      </w:tr>
      <w:tr w:rsidR="00023638" w:rsidRPr="00023638" w14:paraId="3FCC7A2D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4E7B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Me 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8F89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6637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381A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1B68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Rgx UGSEL CJ</w:t>
            </w:r>
          </w:p>
          <w:p w14:paraId="0E5D7365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Dans le 50</w:t>
            </w:r>
          </w:p>
          <w:p w14:paraId="5AE93614" w14:textId="77777777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1130CA1C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F32E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Me 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F596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7F71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E6F3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A408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Acad UNSS Lycées Lisieux</w:t>
            </w:r>
          </w:p>
        </w:tc>
      </w:tr>
      <w:tr w:rsidR="00023638" w:rsidRPr="00023638" w14:paraId="0B446ED4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60AD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Sa 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91C8" w14:textId="3A6AC88A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 xml:space="preserve">FRA 10000m </w:t>
            </w:r>
            <w:r w:rsidRPr="00023638">
              <w:rPr>
                <w:rFonts w:ascii="Arial" w:eastAsia="Calibri" w:hAnsi="Arial" w:cs="Arial"/>
                <w:b/>
                <w:bCs/>
                <w:lang w:eastAsia="en-US"/>
              </w:rPr>
              <w:t>Pacé</w:t>
            </w:r>
          </w:p>
          <w:p w14:paraId="2A1A56B2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FRA 30’ CF – CH</w:t>
            </w:r>
          </w:p>
          <w:p w14:paraId="762083B0" w14:textId="280C9F94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374E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highlight w:val="yellow"/>
                <w:lang w:eastAsia="en-US"/>
              </w:rPr>
              <w:t>Finale Régionale Challenge Equip’Athlé Est</w:t>
            </w:r>
          </w:p>
          <w:p w14:paraId="5868F591" w14:textId="77777777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949D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3C2D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695A66DD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84BE" w14:textId="19F56308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Sa 20 – </w:t>
            </w:r>
            <w:r w:rsidR="0057653D">
              <w:rPr>
                <w:rFonts w:ascii="Arial" w:eastAsia="Calibri" w:hAnsi="Arial" w:cs="Arial"/>
                <w:sz w:val="24"/>
                <w:szCs w:val="24"/>
                <w:lang w:eastAsia="en-US"/>
              </w:rPr>
              <w:t>D</w:t>
            </w: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i 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630A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2D55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AF31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Inter-</w:t>
            </w:r>
            <w:r w:rsidR="00023638">
              <w:rPr>
                <w:rFonts w:ascii="Arial" w:eastAsia="Calibri" w:hAnsi="Arial" w:cs="Arial"/>
                <w:lang w:eastAsia="en-US"/>
              </w:rPr>
              <w:t>D</w:t>
            </w:r>
            <w:r w:rsidRPr="00023638">
              <w:rPr>
                <w:rFonts w:ascii="Arial" w:eastAsia="Calibri" w:hAnsi="Arial" w:cs="Arial"/>
                <w:lang w:eastAsia="en-US"/>
              </w:rPr>
              <w:t>ptaux EC BM CD14-50-61</w:t>
            </w:r>
          </w:p>
          <w:p w14:paraId="22B0E049" w14:textId="5CA9CC76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1227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56321FC5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2080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Di 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F14D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1</w:t>
            </w:r>
            <w:r w:rsidRPr="00023638">
              <w:rPr>
                <w:rFonts w:ascii="Arial" w:eastAsia="Calibri" w:hAnsi="Arial" w:cs="Arial"/>
                <w:vertAlign w:val="superscript"/>
                <w:lang w:eastAsia="en-US"/>
              </w:rPr>
              <w:t>er</w:t>
            </w:r>
            <w:r w:rsidRPr="00023638">
              <w:rPr>
                <w:rFonts w:ascii="Arial" w:eastAsia="Calibri" w:hAnsi="Arial" w:cs="Arial"/>
                <w:lang w:eastAsia="en-US"/>
              </w:rPr>
              <w:t xml:space="preserve"> tour </w:t>
            </w:r>
            <w:r w:rsidR="00023638">
              <w:rPr>
                <w:rFonts w:ascii="Arial" w:eastAsia="Calibri" w:hAnsi="Arial" w:cs="Arial"/>
                <w:lang w:eastAsia="en-US"/>
              </w:rPr>
              <w:t>I</w:t>
            </w:r>
            <w:r w:rsidRPr="00023638">
              <w:rPr>
                <w:rFonts w:ascii="Arial" w:eastAsia="Calibri" w:hAnsi="Arial" w:cs="Arial"/>
                <w:lang w:eastAsia="en-US"/>
              </w:rPr>
              <w:t>nterclubs</w:t>
            </w:r>
          </w:p>
          <w:p w14:paraId="1673ED2B" w14:textId="77777777" w:rsidR="0057653D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60D09DC6" w14:textId="52E8B10C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3E20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1</w:t>
            </w:r>
            <w:r w:rsidRPr="00023638">
              <w:rPr>
                <w:rFonts w:ascii="Arial" w:eastAsia="Calibri" w:hAnsi="Arial" w:cs="Arial"/>
                <w:vertAlign w:val="superscript"/>
                <w:lang w:eastAsia="en-US"/>
              </w:rPr>
              <w:t>er</w:t>
            </w:r>
            <w:r w:rsidRPr="00023638">
              <w:rPr>
                <w:rFonts w:ascii="Arial" w:eastAsia="Calibri" w:hAnsi="Arial" w:cs="Arial"/>
                <w:lang w:eastAsia="en-US"/>
              </w:rPr>
              <w:t xml:space="preserve"> tour </w:t>
            </w:r>
            <w:r w:rsidR="00023638">
              <w:rPr>
                <w:rFonts w:ascii="Arial" w:eastAsia="Calibri" w:hAnsi="Arial" w:cs="Arial"/>
                <w:lang w:eastAsia="en-US"/>
              </w:rPr>
              <w:t>I</w:t>
            </w:r>
            <w:r w:rsidRPr="00023638">
              <w:rPr>
                <w:rFonts w:ascii="Arial" w:eastAsia="Calibri" w:hAnsi="Arial" w:cs="Arial"/>
                <w:lang w:eastAsia="en-US"/>
              </w:rPr>
              <w:t>nterclubs</w:t>
            </w:r>
          </w:p>
          <w:p w14:paraId="6F27FE66" w14:textId="77777777" w:rsidR="0057653D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E419583" w14:textId="11339D21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A199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50B6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2A7A85AE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B79C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023638"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highlight w:val="cyan"/>
                <w:lang w:eastAsia="en-US"/>
              </w:rPr>
              <w:t>MAI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BCDB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E796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5105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D31B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4BB31F2D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3A01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Sa 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161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87FC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AEE8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C463" w14:textId="0752B94D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green"/>
                <w:lang w:eastAsia="en-US"/>
              </w:rPr>
            </w:pPr>
            <w:r w:rsidRPr="00023638">
              <w:rPr>
                <w:rFonts w:ascii="Arial" w:eastAsia="Calibri" w:hAnsi="Arial" w:cs="Arial"/>
                <w:highlight w:val="green"/>
                <w:lang w:eastAsia="en-US"/>
              </w:rPr>
              <w:t>Meeting</w:t>
            </w:r>
          </w:p>
          <w:p w14:paraId="07C5D619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highlight w:val="green"/>
                <w:lang w:eastAsia="en-US"/>
              </w:rPr>
              <w:t>SPN Vernon</w:t>
            </w:r>
          </w:p>
        </w:tc>
      </w:tr>
      <w:tr w:rsidR="00023638" w:rsidRPr="00023638" w14:paraId="03EA93FB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CDA0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Me 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4985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38C2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023638">
              <w:rPr>
                <w:rFonts w:ascii="Arial" w:eastAsia="Calibri" w:hAnsi="Arial" w:cs="Arial"/>
                <w:highlight w:val="yellow"/>
                <w:lang w:eastAsia="en-US"/>
              </w:rPr>
              <w:t>Finale régionale Challenge Equip’Athlé Ouest</w:t>
            </w:r>
          </w:p>
          <w:p w14:paraId="0B51375B" w14:textId="77777777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4ED6" w14:textId="0B9B6BDC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3D6E4B19" w14:textId="648582D4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D260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059ABB76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B543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Sa 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A434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0895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023638">
              <w:rPr>
                <w:rFonts w:ascii="Arial" w:eastAsia="Calibri" w:hAnsi="Arial" w:cs="Arial"/>
                <w:highlight w:val="yellow"/>
                <w:lang w:eastAsia="en-US"/>
              </w:rPr>
              <w:t>Interclubs Rgx</w:t>
            </w:r>
          </w:p>
          <w:p w14:paraId="07994911" w14:textId="77777777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D36A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52DD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06132FB4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42CF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Di 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362B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Interclubs Natx</w:t>
            </w:r>
          </w:p>
          <w:p w14:paraId="1D0DC7BB" w14:textId="77777777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242E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CAFB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E9F6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401BDC6E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BBBF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Me 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606F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5831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2FC9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85E2" w14:textId="77777777" w:rsid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Acad collèges</w:t>
            </w:r>
          </w:p>
          <w:p w14:paraId="58BDFFA5" w14:textId="214103D9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+ relais</w:t>
            </w:r>
          </w:p>
          <w:p w14:paraId="0C053DAD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Tourlaville</w:t>
            </w:r>
          </w:p>
        </w:tc>
      </w:tr>
      <w:tr w:rsidR="00023638" w:rsidRPr="00023638" w14:paraId="68758D9B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45DA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Ve 17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6029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E5ED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978D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EFFD" w14:textId="70F8E9C9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Meeting</w:t>
            </w:r>
          </w:p>
          <w:p w14:paraId="57E788BD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EA Louviers</w:t>
            </w:r>
          </w:p>
        </w:tc>
      </w:tr>
      <w:tr w:rsidR="00023638" w:rsidRPr="00023638" w14:paraId="3B16C3CF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5013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Sa 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976F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69A0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023638">
              <w:rPr>
                <w:rFonts w:ascii="Arial" w:eastAsia="Calibri" w:hAnsi="Arial" w:cs="Arial"/>
                <w:highlight w:val="yellow"/>
                <w:lang w:eastAsia="en-US"/>
              </w:rPr>
              <w:t>Rgx EC Benjamins</w:t>
            </w:r>
          </w:p>
          <w:p w14:paraId="3F105C55" w14:textId="77777777" w:rsidR="00A30CE0" w:rsidRDefault="00A30CE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  <w:p w14:paraId="72904F72" w14:textId="77777777" w:rsidR="00A30CE0" w:rsidRPr="00023638" w:rsidRDefault="00A30CE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B0B7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3053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6CBDE65B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A600" w14:textId="08020B39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Sa 18 – </w:t>
            </w:r>
            <w:r w:rsidR="0057653D">
              <w:rPr>
                <w:rFonts w:ascii="Arial" w:eastAsia="Calibri" w:hAnsi="Arial" w:cs="Arial"/>
                <w:sz w:val="24"/>
                <w:szCs w:val="24"/>
                <w:lang w:eastAsia="en-US"/>
              </w:rPr>
              <w:t>D</w:t>
            </w: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i 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51C2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FRA EC Elite</w:t>
            </w:r>
          </w:p>
          <w:p w14:paraId="2A874AFB" w14:textId="77777777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85C9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023638">
              <w:rPr>
                <w:rFonts w:ascii="Arial" w:eastAsia="Calibri" w:hAnsi="Arial" w:cs="Arial"/>
                <w:highlight w:val="yellow"/>
                <w:lang w:eastAsia="en-US"/>
              </w:rPr>
              <w:t>Rgx EC MCJES</w:t>
            </w:r>
          </w:p>
          <w:p w14:paraId="7A626B30" w14:textId="77777777" w:rsidR="00A30CE0" w:rsidRDefault="00A30CE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  <w:p w14:paraId="23545820" w14:textId="77777777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8E67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E9E6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3DB566ED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2E0A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Me 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0E93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E82E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1131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4E9B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Meeting de Maromme</w:t>
            </w:r>
          </w:p>
        </w:tc>
      </w:tr>
      <w:tr w:rsidR="00023638" w:rsidRPr="00023638" w14:paraId="5CC01359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6B09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Me 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296A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85C5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D498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B924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Rgx UGSEL BM</w:t>
            </w:r>
          </w:p>
          <w:p w14:paraId="60A95F76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Caen</w:t>
            </w:r>
          </w:p>
        </w:tc>
      </w:tr>
      <w:tr w:rsidR="00023638" w:rsidRPr="00023638" w14:paraId="1F64CCAE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233C" w14:textId="43120F00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Sa 25 – </w:t>
            </w:r>
            <w:r w:rsidR="0057653D">
              <w:rPr>
                <w:rFonts w:ascii="Arial" w:eastAsia="Calibri" w:hAnsi="Arial" w:cs="Arial"/>
                <w:sz w:val="24"/>
                <w:szCs w:val="24"/>
                <w:lang w:eastAsia="en-US"/>
              </w:rPr>
              <w:t>D</w:t>
            </w: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i 26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6A1E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Finale nationale Challenge Equip’Athlé</w:t>
            </w:r>
          </w:p>
          <w:p w14:paraId="265B8FD6" w14:textId="77777777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D2D2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801C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6008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1B25CEE3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E468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Di 26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68A2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FC9F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2DD0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 xml:space="preserve">Meeting </w:t>
            </w:r>
            <w:r w:rsidR="00023638">
              <w:rPr>
                <w:rFonts w:ascii="Arial" w:eastAsia="Calibri" w:hAnsi="Arial" w:cs="Arial"/>
                <w:lang w:eastAsia="en-US"/>
              </w:rPr>
              <w:t>D</w:t>
            </w:r>
            <w:r w:rsidRPr="00023638">
              <w:rPr>
                <w:rFonts w:ascii="Arial" w:eastAsia="Calibri" w:hAnsi="Arial" w:cs="Arial"/>
                <w:lang w:eastAsia="en-US"/>
              </w:rPr>
              <w:t>ptal BM CD 76</w:t>
            </w:r>
          </w:p>
          <w:p w14:paraId="27753DA6" w14:textId="0B995E89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D3A2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778072D2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968F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Me 29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B959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7D87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50A0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E6E4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Meeting d’Alençon</w:t>
            </w:r>
          </w:p>
        </w:tc>
      </w:tr>
      <w:tr w:rsidR="00023638" w:rsidRPr="00023638" w14:paraId="769120AB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D2C2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023638"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highlight w:val="cyan"/>
                <w:lang w:eastAsia="en-US"/>
              </w:rPr>
              <w:t>JUIN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28AE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6AA3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B760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8E47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23FFC89D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2905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Sa 1</w:t>
            </w:r>
            <w:r w:rsidRPr="00023638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  <w:t>er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8A0B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4F96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highlight w:val="yellow"/>
                <w:lang w:eastAsia="en-US"/>
              </w:rPr>
              <w:t>Rgx Masters</w:t>
            </w:r>
          </w:p>
          <w:p w14:paraId="033D5567" w14:textId="77777777" w:rsidR="00A30CE0" w:rsidRDefault="00A30CE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02BDB10D" w14:textId="77777777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E629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Dptal BM CD 27</w:t>
            </w:r>
          </w:p>
          <w:p w14:paraId="5BB393B4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Dptal BM CD 76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44F3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19BC0379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FA91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Di 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43C0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E3A2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913E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Dptal BM CD 14</w:t>
            </w:r>
          </w:p>
          <w:p w14:paraId="20ACFE19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Dptal BM CD 50</w:t>
            </w:r>
          </w:p>
          <w:p w14:paraId="279CC140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Dptal BM CD 61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889F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18229EE9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E5EA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Di 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1B3F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268A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ED31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 xml:space="preserve">Chall </w:t>
            </w:r>
            <w:r w:rsidR="00023638">
              <w:rPr>
                <w:rFonts w:ascii="Arial" w:eastAsia="Calibri" w:hAnsi="Arial" w:cs="Arial"/>
                <w:lang w:eastAsia="en-US"/>
              </w:rPr>
              <w:t>R</w:t>
            </w:r>
            <w:r w:rsidRPr="00023638">
              <w:rPr>
                <w:rFonts w:ascii="Arial" w:eastAsia="Calibri" w:hAnsi="Arial" w:cs="Arial"/>
                <w:lang w:eastAsia="en-US"/>
              </w:rPr>
              <w:t>ég 276 CJES</w:t>
            </w:r>
          </w:p>
          <w:p w14:paraId="7BC75020" w14:textId="1749BE72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CD38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1010C286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01A7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Di 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0F33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05D2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4897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Dptal CJES</w:t>
            </w:r>
          </w:p>
          <w:p w14:paraId="770FF864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CD 14-50-61</w:t>
            </w:r>
          </w:p>
          <w:p w14:paraId="0700BA13" w14:textId="77777777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2FFD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59AF8149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3856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Di 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3B26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D6AD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9BB1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Fête des PO 76</w:t>
            </w:r>
          </w:p>
          <w:p w14:paraId="447D9679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Dptal 8228 BM CD76</w:t>
            </w:r>
          </w:p>
          <w:p w14:paraId="63939DE8" w14:textId="77777777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A77F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2B5043BA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B8AB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Me 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4838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6CDA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BF3C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4B0B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green"/>
                <w:lang w:eastAsia="en-US"/>
              </w:rPr>
            </w:pPr>
            <w:r w:rsidRPr="00023638">
              <w:rPr>
                <w:rFonts w:ascii="Arial" w:eastAsia="Calibri" w:hAnsi="Arial" w:cs="Arial"/>
                <w:highlight w:val="green"/>
                <w:lang w:eastAsia="en-US"/>
              </w:rPr>
              <w:t>Meeting ASPTT</w:t>
            </w:r>
          </w:p>
          <w:p w14:paraId="05BFD4B8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green"/>
                <w:lang w:eastAsia="en-US"/>
              </w:rPr>
            </w:pPr>
            <w:r w:rsidRPr="00023638">
              <w:rPr>
                <w:rFonts w:ascii="Arial" w:eastAsia="Calibri" w:hAnsi="Arial" w:cs="Arial"/>
                <w:highlight w:val="green"/>
                <w:lang w:eastAsia="en-US"/>
              </w:rPr>
              <w:t>Rouen</w:t>
            </w:r>
          </w:p>
        </w:tc>
      </w:tr>
      <w:tr w:rsidR="00023638" w:rsidRPr="00023638" w14:paraId="2C1222E7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08D8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Sa 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0AE1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25E9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highlight w:val="yellow"/>
                <w:lang w:eastAsia="en-US"/>
              </w:rPr>
              <w:t>Rgx BE</w:t>
            </w:r>
            <w:r w:rsidRPr="00023638">
              <w:rPr>
                <w:rFonts w:ascii="Arial" w:eastAsia="Calibri" w:hAnsi="Arial" w:cs="Arial"/>
                <w:lang w:eastAsia="en-US"/>
              </w:rPr>
              <w:t xml:space="preserve"> (2 sites)</w:t>
            </w:r>
          </w:p>
          <w:p w14:paraId="60292D5B" w14:textId="77777777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F12C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FB26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green"/>
                <w:lang w:eastAsia="en-US"/>
              </w:rPr>
            </w:pPr>
            <w:r w:rsidRPr="00023638">
              <w:rPr>
                <w:rFonts w:ascii="Arial" w:eastAsia="Calibri" w:hAnsi="Arial" w:cs="Arial"/>
                <w:highlight w:val="green"/>
                <w:lang w:eastAsia="en-US"/>
              </w:rPr>
              <w:t>Meeting CAC</w:t>
            </w:r>
          </w:p>
          <w:p w14:paraId="4884DCA9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green"/>
                <w:lang w:eastAsia="en-US"/>
              </w:rPr>
            </w:pPr>
            <w:r w:rsidRPr="00023638">
              <w:rPr>
                <w:rFonts w:ascii="Arial" w:eastAsia="Calibri" w:hAnsi="Arial" w:cs="Arial"/>
                <w:highlight w:val="green"/>
                <w:lang w:eastAsia="en-US"/>
              </w:rPr>
              <w:t>Caen</w:t>
            </w:r>
          </w:p>
        </w:tc>
      </w:tr>
      <w:tr w:rsidR="00023638" w:rsidRPr="00023638" w14:paraId="1FB91308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B3C9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Di 16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04E1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2B6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023638">
              <w:rPr>
                <w:rFonts w:ascii="Arial" w:eastAsia="Calibri" w:hAnsi="Arial" w:cs="Arial"/>
                <w:highlight w:val="yellow"/>
                <w:lang w:eastAsia="en-US"/>
              </w:rPr>
              <w:t>Rgx MI</w:t>
            </w:r>
          </w:p>
          <w:p w14:paraId="1C2703EE" w14:textId="77777777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9349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187B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30666A68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E669" w14:textId="15683674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Sa 15 – </w:t>
            </w:r>
            <w:r w:rsidR="0057653D">
              <w:rPr>
                <w:rFonts w:ascii="Arial" w:eastAsia="Calibri" w:hAnsi="Arial" w:cs="Arial"/>
                <w:sz w:val="24"/>
                <w:szCs w:val="24"/>
                <w:lang w:eastAsia="en-US"/>
              </w:rPr>
              <w:t>D</w:t>
            </w: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i 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0F14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504D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Pré-France EC CJES</w:t>
            </w:r>
          </w:p>
          <w:p w14:paraId="3E83723D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23638">
              <w:rPr>
                <w:rFonts w:ascii="Arial" w:eastAsia="Calibri" w:hAnsi="Arial" w:cs="Arial"/>
                <w:b/>
                <w:bCs/>
                <w:lang w:eastAsia="en-US"/>
              </w:rPr>
              <w:t>Tourlaville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66F3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5B7B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03C5EE06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E0C2" w14:textId="64611294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Sa 22 – </w:t>
            </w:r>
            <w:r w:rsidR="0057653D">
              <w:rPr>
                <w:rFonts w:ascii="Arial" w:eastAsia="Calibri" w:hAnsi="Arial" w:cs="Arial"/>
                <w:sz w:val="24"/>
                <w:szCs w:val="24"/>
                <w:lang w:eastAsia="en-US"/>
              </w:rPr>
              <w:t>D</w:t>
            </w: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i 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F88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9450" w14:textId="5BD45E66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023638">
              <w:rPr>
                <w:rFonts w:ascii="Arial" w:eastAsia="Calibri" w:hAnsi="Arial" w:cs="Arial"/>
                <w:highlight w:val="yellow"/>
                <w:lang w:eastAsia="en-US"/>
              </w:rPr>
              <w:t xml:space="preserve">Rgx </w:t>
            </w:r>
            <w:r w:rsidR="0057653D">
              <w:rPr>
                <w:rFonts w:ascii="Arial" w:eastAsia="Calibri" w:hAnsi="Arial" w:cs="Arial"/>
                <w:highlight w:val="yellow"/>
                <w:lang w:eastAsia="en-US"/>
              </w:rPr>
              <w:t>I</w:t>
            </w:r>
            <w:r w:rsidRPr="00023638">
              <w:rPr>
                <w:rFonts w:ascii="Arial" w:eastAsia="Calibri" w:hAnsi="Arial" w:cs="Arial"/>
                <w:highlight w:val="yellow"/>
                <w:lang w:eastAsia="en-US"/>
              </w:rPr>
              <w:t>ndividuels CJES</w:t>
            </w:r>
          </w:p>
          <w:p w14:paraId="18B9E44B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023638">
              <w:rPr>
                <w:rFonts w:ascii="Arial" w:eastAsia="Calibri" w:hAnsi="Arial" w:cs="Arial"/>
                <w:highlight w:val="yellow"/>
                <w:lang w:eastAsia="en-US"/>
              </w:rPr>
              <w:t>+ 8228 BM</w:t>
            </w:r>
          </w:p>
          <w:p w14:paraId="1B2CAE16" w14:textId="77777777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highlight w:val="yellow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407C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9B40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0ED8992D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14C0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Me 26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E8E9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0059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17AB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E3F2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1</w:t>
            </w:r>
            <w:r w:rsidRPr="00023638">
              <w:rPr>
                <w:rFonts w:ascii="Arial" w:eastAsia="Calibri" w:hAnsi="Arial" w:cs="Arial"/>
                <w:vertAlign w:val="superscript"/>
                <w:lang w:eastAsia="en-US"/>
              </w:rPr>
              <w:t>ère</w:t>
            </w:r>
            <w:r w:rsidRPr="00023638">
              <w:rPr>
                <w:rFonts w:ascii="Arial" w:eastAsia="Calibri" w:hAnsi="Arial" w:cs="Arial"/>
                <w:lang w:eastAsia="en-US"/>
              </w:rPr>
              <w:t xml:space="preserve"> soirée Neubourgeoise</w:t>
            </w:r>
          </w:p>
        </w:tc>
      </w:tr>
      <w:tr w:rsidR="00023638" w:rsidRPr="00023638" w14:paraId="09E3A849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6D28" w14:textId="213E60F0" w:rsidR="0057653D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Ve 28 – </w:t>
            </w:r>
            <w:r w:rsidR="0057653D">
              <w:rPr>
                <w:rFonts w:ascii="Arial" w:eastAsia="Calibri" w:hAnsi="Arial" w:cs="Arial"/>
                <w:sz w:val="24"/>
                <w:szCs w:val="24"/>
                <w:lang w:eastAsia="en-US"/>
              </w:rPr>
              <w:t>S</w:t>
            </w: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a 29</w:t>
            </w:r>
          </w:p>
          <w:p w14:paraId="26791A28" w14:textId="7CE6620C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et </w:t>
            </w:r>
            <w:r w:rsidR="0057653D">
              <w:rPr>
                <w:rFonts w:ascii="Arial" w:eastAsia="Calibri" w:hAnsi="Arial" w:cs="Arial"/>
                <w:sz w:val="24"/>
                <w:szCs w:val="24"/>
                <w:lang w:eastAsia="en-US"/>
              </w:rPr>
              <w:t>D</w:t>
            </w: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i 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8CE4" w14:textId="77777777" w:rsidR="0057653D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FRA Elite</w:t>
            </w:r>
          </w:p>
          <w:p w14:paraId="0EED3CF6" w14:textId="1B512DB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b/>
                <w:bCs/>
                <w:lang w:eastAsia="en-US"/>
              </w:rPr>
              <w:t>Angers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6755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A08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D328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258ABFC4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AAA5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Di 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69A3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690F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2BEE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2E3E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highlight w:val="green"/>
                <w:lang w:eastAsia="en-US"/>
              </w:rPr>
              <w:t>Meeting de Gravenchon</w:t>
            </w:r>
          </w:p>
        </w:tc>
      </w:tr>
      <w:tr w:rsidR="00023638" w:rsidRPr="00023638" w14:paraId="08587480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815E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023638"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highlight w:val="cyan"/>
                <w:lang w:eastAsia="en-US"/>
              </w:rPr>
              <w:lastRenderedPageBreak/>
              <w:t>JUILLET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D1B6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EF6F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57A2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A151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0FE46CFF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FE55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Me 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E6B0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9F51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B4CD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54B0" w14:textId="77777777" w:rsidR="0057653D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Meeting CAC</w:t>
            </w:r>
          </w:p>
          <w:p w14:paraId="2884F62A" w14:textId="474D9AB6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Caen</w:t>
            </w:r>
          </w:p>
        </w:tc>
      </w:tr>
      <w:tr w:rsidR="00023638" w:rsidRPr="00023638" w14:paraId="3A936124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2DE8" w14:textId="75E4F97A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Sa</w:t>
            </w:r>
            <w:r w:rsidR="0057653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6 – Di 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EAC2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FRA EC</w:t>
            </w:r>
          </w:p>
          <w:p w14:paraId="4F514D29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U18-U20-U23 Nat</w:t>
            </w:r>
          </w:p>
          <w:p w14:paraId="18B9E746" w14:textId="77777777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3741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95BF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B820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211BDC50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80CA" w14:textId="76A6B1A2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Sa 6 – </w:t>
            </w:r>
            <w:r w:rsidR="0057653D">
              <w:rPr>
                <w:rFonts w:ascii="Arial" w:eastAsia="Calibri" w:hAnsi="Arial" w:cs="Arial"/>
                <w:sz w:val="24"/>
                <w:szCs w:val="24"/>
                <w:lang w:eastAsia="en-US"/>
              </w:rPr>
              <w:t>D</w:t>
            </w: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i 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8FA3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Pointes d’Or Colette Besson</w:t>
            </w:r>
          </w:p>
          <w:p w14:paraId="6ECE7C9C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EC – 8 2 2 8 MI</w:t>
            </w:r>
          </w:p>
          <w:p w14:paraId="537A3A47" w14:textId="77777777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C00F" w14:textId="77777777" w:rsidR="0057653D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Pré-France Individuels</w:t>
            </w:r>
          </w:p>
          <w:p w14:paraId="131A9C5F" w14:textId="07A0F098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b/>
                <w:bCs/>
                <w:lang w:eastAsia="en-US"/>
              </w:rPr>
              <w:t>Blois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B589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3E7C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0280B6C1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A48F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Me 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CC5A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80B3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0AFF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CCC6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2</w:t>
            </w:r>
            <w:r w:rsidRPr="00023638">
              <w:rPr>
                <w:rFonts w:ascii="Arial" w:eastAsia="Calibri" w:hAnsi="Arial" w:cs="Arial"/>
                <w:vertAlign w:val="superscript"/>
                <w:lang w:eastAsia="en-US"/>
              </w:rPr>
              <w:t>ème</w:t>
            </w:r>
            <w:r w:rsidRPr="00023638">
              <w:rPr>
                <w:rFonts w:ascii="Arial" w:eastAsia="Calibri" w:hAnsi="Arial" w:cs="Arial"/>
                <w:lang w:eastAsia="en-US"/>
              </w:rPr>
              <w:t xml:space="preserve"> soirée Neubourgeoise</w:t>
            </w:r>
          </w:p>
        </w:tc>
      </w:tr>
      <w:tr w:rsidR="00023638" w:rsidRPr="00023638" w14:paraId="20CA245C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B008" w14:textId="48C8ADCC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Sa 13 – </w:t>
            </w:r>
            <w:r w:rsidR="0057653D">
              <w:rPr>
                <w:rFonts w:ascii="Arial" w:eastAsia="Calibri" w:hAnsi="Arial" w:cs="Arial"/>
                <w:sz w:val="24"/>
                <w:szCs w:val="24"/>
                <w:lang w:eastAsia="en-US"/>
              </w:rPr>
              <w:t>D</w:t>
            </w: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i 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D2EF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Open de France</w:t>
            </w:r>
          </w:p>
          <w:p w14:paraId="0DE91C3B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FRA Décathlon F</w:t>
            </w:r>
          </w:p>
          <w:p w14:paraId="42ECAB38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23638">
              <w:rPr>
                <w:rFonts w:ascii="Arial" w:eastAsia="Calibri" w:hAnsi="Arial" w:cs="Arial"/>
                <w:b/>
                <w:bCs/>
                <w:lang w:eastAsia="en-US"/>
              </w:rPr>
              <w:t>Talence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6E7F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A7DE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F685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476A1E51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A150" w14:textId="77777777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Di 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7A7F" w14:textId="77777777" w:rsidR="009B0050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 xml:space="preserve">Coupe de France des </w:t>
            </w:r>
            <w:r w:rsidR="0057653D">
              <w:rPr>
                <w:rFonts w:ascii="Arial" w:eastAsia="Calibri" w:hAnsi="Arial" w:cs="Arial"/>
                <w:lang w:eastAsia="en-US"/>
              </w:rPr>
              <w:t>L</w:t>
            </w:r>
            <w:r w:rsidRPr="00023638">
              <w:rPr>
                <w:rFonts w:ascii="Arial" w:eastAsia="Calibri" w:hAnsi="Arial" w:cs="Arial"/>
                <w:lang w:eastAsia="en-US"/>
              </w:rPr>
              <w:t>igues U16</w:t>
            </w:r>
          </w:p>
          <w:p w14:paraId="3BF61CE8" w14:textId="25D9AA67" w:rsidR="0057653D" w:rsidRPr="00023638" w:rsidRDefault="0057653D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B583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5C80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625A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23638" w:rsidRPr="00023638" w14:paraId="1D6163B4" w14:textId="77777777" w:rsidTr="0057653D">
        <w:trPr>
          <w:trHeight w:val="5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DA93" w14:textId="00C78CCB" w:rsidR="009B0050" w:rsidRPr="00023638" w:rsidRDefault="009B0050" w:rsidP="00023638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Ve 19 – </w:t>
            </w:r>
            <w:r w:rsidR="0057653D">
              <w:rPr>
                <w:rFonts w:ascii="Arial" w:eastAsia="Calibri" w:hAnsi="Arial" w:cs="Arial"/>
                <w:sz w:val="24"/>
                <w:szCs w:val="24"/>
                <w:lang w:eastAsia="en-US"/>
              </w:rPr>
              <w:t>S</w:t>
            </w: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a 20 – </w:t>
            </w:r>
            <w:r w:rsidR="0057653D">
              <w:rPr>
                <w:rFonts w:ascii="Arial" w:eastAsia="Calibri" w:hAnsi="Arial" w:cs="Arial"/>
                <w:sz w:val="24"/>
                <w:szCs w:val="24"/>
                <w:lang w:eastAsia="en-US"/>
              </w:rPr>
              <w:t>D</w:t>
            </w:r>
            <w:r w:rsidRPr="00023638">
              <w:rPr>
                <w:rFonts w:ascii="Arial" w:eastAsia="Calibri" w:hAnsi="Arial" w:cs="Arial"/>
                <w:sz w:val="24"/>
                <w:szCs w:val="24"/>
                <w:lang w:eastAsia="en-US"/>
              </w:rPr>
              <w:t>i 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BEFE" w14:textId="77777777" w:rsidR="0057653D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lang w:eastAsia="en-US"/>
              </w:rPr>
              <w:t>FRA U18-U20-U23</w:t>
            </w:r>
          </w:p>
          <w:p w14:paraId="73E30860" w14:textId="656D0670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  <w:r w:rsidRPr="00023638">
              <w:rPr>
                <w:rFonts w:ascii="Arial" w:eastAsia="Calibri" w:hAnsi="Arial" w:cs="Arial"/>
                <w:b/>
                <w:bCs/>
                <w:lang w:eastAsia="en-US"/>
              </w:rPr>
              <w:t>Albi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35F2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747C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7E47" w14:textId="77777777" w:rsidR="009B0050" w:rsidRPr="00023638" w:rsidRDefault="009B0050" w:rsidP="00023638">
            <w:pPr>
              <w:overflowPunct/>
              <w:autoSpaceDE/>
              <w:autoSpaceDN/>
              <w:adjustRightInd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22238F47" w14:textId="77777777" w:rsidR="00023638" w:rsidRPr="00023638" w:rsidRDefault="00023638" w:rsidP="00023638">
      <w:pPr>
        <w:overflowPunct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</w:p>
    <w:p w14:paraId="3C3AB82C" w14:textId="0504BF17" w:rsidR="009B0050" w:rsidRPr="00023638" w:rsidRDefault="009B0050" w:rsidP="009B0050">
      <w:pPr>
        <w:overflowPunct/>
        <w:autoSpaceDE/>
        <w:autoSpaceDN/>
        <w:adjustRightInd/>
        <w:spacing w:after="160" w:line="254" w:lineRule="auto"/>
        <w:rPr>
          <w:rFonts w:ascii="Arial" w:eastAsia="Calibri" w:hAnsi="Arial" w:cs="Arial"/>
          <w:b/>
          <w:bCs/>
          <w:color w:val="FF0000"/>
          <w:sz w:val="18"/>
          <w:szCs w:val="18"/>
          <w:lang w:eastAsia="en-US"/>
        </w:rPr>
      </w:pPr>
      <w:r w:rsidRPr="00023638">
        <w:rPr>
          <w:rFonts w:ascii="Arial" w:eastAsia="Calibri" w:hAnsi="Arial" w:cs="Arial"/>
          <w:b/>
          <w:bCs/>
          <w:color w:val="FF0000"/>
          <w:sz w:val="18"/>
          <w:szCs w:val="18"/>
          <w:lang w:eastAsia="en-US"/>
        </w:rPr>
        <w:t>DDK – 01/12/2023</w:t>
      </w:r>
    </w:p>
    <w:p w14:paraId="66C6540C" w14:textId="77777777" w:rsidR="00C02627" w:rsidRPr="00023638" w:rsidRDefault="00C02627" w:rsidP="00CF3AB2">
      <w:pPr>
        <w:rPr>
          <w:rFonts w:ascii="Arial" w:hAnsi="Arial" w:cs="Arial"/>
          <w:sz w:val="24"/>
          <w:szCs w:val="24"/>
        </w:rPr>
      </w:pPr>
    </w:p>
    <w:p w14:paraId="619344A5" w14:textId="77777777" w:rsidR="00C02627" w:rsidRPr="00023638" w:rsidRDefault="00C02627" w:rsidP="00CF3AB2">
      <w:pPr>
        <w:rPr>
          <w:rFonts w:ascii="Arial" w:hAnsi="Arial" w:cs="Arial"/>
          <w:sz w:val="24"/>
          <w:szCs w:val="24"/>
        </w:rPr>
      </w:pPr>
    </w:p>
    <w:p w14:paraId="69BD6A8C" w14:textId="77777777" w:rsidR="00C02627" w:rsidRPr="00023638" w:rsidRDefault="00C02627" w:rsidP="00CF3AB2">
      <w:pPr>
        <w:rPr>
          <w:rFonts w:ascii="Arial" w:hAnsi="Arial" w:cs="Arial"/>
          <w:sz w:val="24"/>
          <w:szCs w:val="24"/>
        </w:rPr>
      </w:pPr>
    </w:p>
    <w:p w14:paraId="22AD5953" w14:textId="77777777" w:rsidR="00C02627" w:rsidRPr="00023638" w:rsidRDefault="00C02627" w:rsidP="00CF3AB2">
      <w:pPr>
        <w:rPr>
          <w:rFonts w:ascii="Arial" w:hAnsi="Arial" w:cs="Arial"/>
          <w:sz w:val="24"/>
          <w:szCs w:val="24"/>
        </w:rPr>
      </w:pPr>
    </w:p>
    <w:p w14:paraId="6F487E2C" w14:textId="77777777" w:rsidR="00C02627" w:rsidRPr="00023638" w:rsidRDefault="00C02627" w:rsidP="00CF3AB2">
      <w:pPr>
        <w:rPr>
          <w:rFonts w:ascii="Arial" w:hAnsi="Arial" w:cs="Arial"/>
          <w:sz w:val="24"/>
          <w:szCs w:val="24"/>
        </w:rPr>
      </w:pPr>
    </w:p>
    <w:p w14:paraId="4B1D4097" w14:textId="77777777" w:rsidR="00C02627" w:rsidRPr="00023638" w:rsidRDefault="00C02627" w:rsidP="00CF3AB2">
      <w:pPr>
        <w:rPr>
          <w:rFonts w:ascii="Arial" w:hAnsi="Arial" w:cs="Arial"/>
          <w:sz w:val="24"/>
          <w:szCs w:val="24"/>
        </w:rPr>
      </w:pPr>
    </w:p>
    <w:p w14:paraId="3C43BC32" w14:textId="77777777" w:rsidR="00C02627" w:rsidRPr="00023638" w:rsidRDefault="00C02627" w:rsidP="00CF3AB2">
      <w:pPr>
        <w:rPr>
          <w:rFonts w:ascii="Arial" w:hAnsi="Arial" w:cs="Arial"/>
          <w:sz w:val="24"/>
          <w:szCs w:val="24"/>
        </w:rPr>
      </w:pPr>
    </w:p>
    <w:p w14:paraId="0D978DC1" w14:textId="77777777" w:rsidR="00C02627" w:rsidRPr="00023638" w:rsidRDefault="00C02627" w:rsidP="00CF3AB2">
      <w:pPr>
        <w:rPr>
          <w:rFonts w:ascii="Arial" w:hAnsi="Arial" w:cs="Arial"/>
          <w:sz w:val="24"/>
          <w:szCs w:val="24"/>
        </w:rPr>
      </w:pPr>
    </w:p>
    <w:p w14:paraId="0A25D273" w14:textId="77777777" w:rsidR="00C02627" w:rsidRPr="00023638" w:rsidRDefault="00C02627" w:rsidP="00CF3AB2">
      <w:pPr>
        <w:rPr>
          <w:rFonts w:ascii="Arial" w:hAnsi="Arial" w:cs="Arial"/>
          <w:sz w:val="24"/>
          <w:szCs w:val="24"/>
        </w:rPr>
      </w:pPr>
    </w:p>
    <w:p w14:paraId="68073521" w14:textId="77777777" w:rsidR="00C02627" w:rsidRDefault="00C02627" w:rsidP="00CF3AB2">
      <w:pPr>
        <w:rPr>
          <w:rFonts w:ascii="Arial" w:hAnsi="Arial"/>
          <w:sz w:val="24"/>
          <w:szCs w:val="24"/>
        </w:rPr>
      </w:pPr>
    </w:p>
    <w:sectPr w:rsidR="00C02627" w:rsidSect="005765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794" w:bottom="567" w:left="79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37CB7" w14:textId="77777777" w:rsidR="009B0050" w:rsidRDefault="009B0050" w:rsidP="0056251A">
      <w:r>
        <w:separator/>
      </w:r>
    </w:p>
  </w:endnote>
  <w:endnote w:type="continuationSeparator" w:id="0">
    <w:p w14:paraId="2CEC94BA" w14:textId="77777777" w:rsidR="009B0050" w:rsidRDefault="009B0050" w:rsidP="0056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AC28" w14:textId="77777777" w:rsidR="00B4319A" w:rsidRDefault="00B431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4298" w14:textId="77777777" w:rsidR="00BB4829" w:rsidRDefault="00BB4829" w:rsidP="00BB4829">
    <w:pPr>
      <w:overflowPunct/>
      <w:autoSpaceDE/>
      <w:autoSpaceDN/>
      <w:adjustRightInd/>
      <w:spacing w:before="60"/>
      <w:jc w:val="center"/>
      <w:rPr>
        <w:rFonts w:ascii="Arial" w:hAnsi="Arial" w:cs="Arial"/>
      </w:rPr>
    </w:pPr>
    <w:r w:rsidRPr="00F5279D">
      <w:rPr>
        <w:rFonts w:ascii="Arial" w:hAnsi="Arial" w:cs="Arial"/>
        <w:b/>
        <w:u w:val="single"/>
      </w:rPr>
      <w:t>Siège Social</w:t>
    </w:r>
    <w:r w:rsidRPr="00F5279D">
      <w:rPr>
        <w:rFonts w:ascii="Arial" w:hAnsi="Arial" w:cs="Arial"/>
        <w:b/>
      </w:rPr>
      <w:t> :</w:t>
    </w:r>
    <w:r w:rsidRPr="00F5279D">
      <w:rPr>
        <w:rFonts w:ascii="Arial" w:hAnsi="Arial" w:cs="Arial"/>
      </w:rPr>
      <w:t xml:space="preserve"> 2 </w:t>
    </w:r>
    <w:r w:rsidR="00116C86">
      <w:rPr>
        <w:rFonts w:ascii="Arial" w:hAnsi="Arial" w:cs="Arial"/>
      </w:rPr>
      <w:t xml:space="preserve">Bis </w:t>
    </w:r>
    <w:r w:rsidRPr="00F5279D">
      <w:rPr>
        <w:rFonts w:ascii="Arial" w:hAnsi="Arial" w:cs="Arial"/>
      </w:rPr>
      <w:t>Rue Maurice Legal – 14120 MONDEVILLE</w:t>
    </w:r>
    <w:r w:rsidR="00116C86">
      <w:rPr>
        <w:rFonts w:ascii="Arial" w:hAnsi="Arial" w:cs="Arial"/>
      </w:rPr>
      <w:t xml:space="preserve"> – Té</w:t>
    </w:r>
    <w:r w:rsidRPr="00F5279D">
      <w:rPr>
        <w:rFonts w:ascii="Arial" w:hAnsi="Arial" w:cs="Arial"/>
      </w:rPr>
      <w:t>l. : 02.31.50.08.59</w:t>
    </w:r>
  </w:p>
  <w:p w14:paraId="19EF9AFC" w14:textId="77777777" w:rsidR="00BB4829" w:rsidRPr="00F5279D" w:rsidRDefault="00BB4829" w:rsidP="00BB4829">
    <w:pPr>
      <w:overflowPunct/>
      <w:autoSpaceDE/>
      <w:autoSpaceDN/>
      <w:adjustRightInd/>
      <w:jc w:val="center"/>
      <w:rPr>
        <w:rFonts w:ascii="Arial" w:hAnsi="Arial" w:cs="Arial"/>
      </w:rPr>
    </w:pPr>
    <w:r w:rsidRPr="00F5279D">
      <w:rPr>
        <w:rFonts w:ascii="Arial" w:hAnsi="Arial" w:cs="Arial"/>
        <w:b/>
        <w:u w:val="single"/>
      </w:rPr>
      <w:t>Siège Annexe</w:t>
    </w:r>
    <w:r w:rsidRPr="00F5279D">
      <w:rPr>
        <w:rFonts w:ascii="Arial" w:hAnsi="Arial" w:cs="Arial"/>
        <w:b/>
      </w:rPr>
      <w:t> :</w:t>
    </w:r>
    <w:r w:rsidRPr="00F5279D">
      <w:rPr>
        <w:rFonts w:ascii="Arial" w:hAnsi="Arial" w:cs="Arial"/>
      </w:rPr>
      <w:t xml:space="preserve"> </w:t>
    </w:r>
    <w:r w:rsidR="00116C86">
      <w:rPr>
        <w:rFonts w:ascii="Arial" w:hAnsi="Arial" w:cs="Arial"/>
      </w:rPr>
      <w:t>7</w:t>
    </w:r>
    <w:r w:rsidRPr="00F5279D">
      <w:rPr>
        <w:rFonts w:ascii="Arial" w:hAnsi="Arial" w:cs="Arial"/>
      </w:rPr>
      <w:t xml:space="preserve"> Place Gabriel Péri </w:t>
    </w:r>
    <w:r w:rsidR="00116C86">
      <w:rPr>
        <w:rFonts w:ascii="Arial" w:hAnsi="Arial" w:cs="Arial"/>
      </w:rPr>
      <w:t xml:space="preserve">– </w:t>
    </w:r>
    <w:r w:rsidRPr="00F5279D">
      <w:rPr>
        <w:rFonts w:ascii="Arial" w:hAnsi="Arial" w:cs="Arial"/>
      </w:rPr>
      <w:t xml:space="preserve">76120 </w:t>
    </w:r>
    <w:r w:rsidR="00116C86">
      <w:rPr>
        <w:rFonts w:ascii="Arial" w:hAnsi="Arial" w:cs="Arial"/>
      </w:rPr>
      <w:t xml:space="preserve">LE </w:t>
    </w:r>
    <w:r w:rsidRPr="00F5279D">
      <w:rPr>
        <w:rFonts w:ascii="Arial" w:hAnsi="Arial" w:cs="Arial"/>
      </w:rPr>
      <w:t>GRAND QUEVILLY</w:t>
    </w:r>
    <w:r w:rsidR="00116C86">
      <w:rPr>
        <w:rFonts w:ascii="Arial" w:hAnsi="Arial" w:cs="Arial"/>
      </w:rPr>
      <w:t xml:space="preserve"> – </w:t>
    </w:r>
    <w:r w:rsidRPr="00F5279D">
      <w:rPr>
        <w:rFonts w:ascii="Arial" w:hAnsi="Arial" w:cs="Arial"/>
      </w:rPr>
      <w:t>Tél. : 02.35.72.65.74</w:t>
    </w:r>
  </w:p>
  <w:p w14:paraId="18198041" w14:textId="77777777" w:rsidR="0056251A" w:rsidRDefault="00BB4829" w:rsidP="00BB4829">
    <w:pPr>
      <w:pStyle w:val="Pieddepage"/>
      <w:jc w:val="center"/>
    </w:pPr>
    <w:r w:rsidRPr="00F5279D">
      <w:rPr>
        <w:rFonts w:ascii="Arial" w:hAnsi="Arial" w:cs="Arial"/>
      </w:rPr>
      <w:t xml:space="preserve">Email : </w:t>
    </w:r>
    <w:hyperlink r:id="rId1" w:history="1">
      <w:r w:rsidRPr="00F5279D">
        <w:rPr>
          <w:rFonts w:ascii="Arial" w:hAnsi="Arial" w:cs="Arial"/>
          <w:color w:val="0000FF"/>
          <w:u w:val="single"/>
        </w:rPr>
        <w:t>normandie.athle@orange.fr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42FC" w14:textId="77777777" w:rsidR="00B4319A" w:rsidRDefault="00B431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9D38" w14:textId="77777777" w:rsidR="009B0050" w:rsidRDefault="009B0050" w:rsidP="0056251A">
      <w:r>
        <w:separator/>
      </w:r>
    </w:p>
  </w:footnote>
  <w:footnote w:type="continuationSeparator" w:id="0">
    <w:p w14:paraId="5B040D40" w14:textId="77777777" w:rsidR="009B0050" w:rsidRDefault="009B0050" w:rsidP="0056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0B73" w14:textId="77777777" w:rsidR="00BB4829" w:rsidRDefault="00AC3F9D">
    <w:pPr>
      <w:pStyle w:val="En-tte"/>
    </w:pPr>
    <w:r>
      <w:rPr>
        <w:noProof/>
      </w:rPr>
      <w:pict w14:anchorId="77B074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61079" o:spid="_x0000_s1026" type="#_x0000_t75" style="position:absolute;margin-left:0;margin-top:0;width:481.85pt;height:577.25pt;z-index:-251658752;mso-position-horizontal:center;mso-position-horizontal-relative:margin;mso-position-vertical:center;mso-position-vertical-relative:margin" o:allowincell="f">
          <v:imagedata r:id="rId1" o:title="ESSAI 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3421" w14:textId="77777777" w:rsidR="00BB4829" w:rsidRDefault="00AC3F9D">
    <w:pPr>
      <w:pStyle w:val="En-tte"/>
    </w:pPr>
    <w:r>
      <w:rPr>
        <w:noProof/>
      </w:rPr>
      <w:pict w14:anchorId="478376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61080" o:spid="_x0000_s1027" type="#_x0000_t75" style="position:absolute;margin-left:0;margin-top:0;width:481.85pt;height:577.25pt;z-index:-251657728;mso-position-horizontal:center;mso-position-horizontal-relative:margin;mso-position-vertical:center;mso-position-vertical-relative:margin" o:allowincell="f">
          <v:imagedata r:id="rId1" o:title="ESSAI LOG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AAB2" w14:textId="77777777" w:rsidR="00BB4829" w:rsidRDefault="00AC3F9D">
    <w:pPr>
      <w:pStyle w:val="En-tte"/>
    </w:pPr>
    <w:r>
      <w:rPr>
        <w:noProof/>
      </w:rPr>
      <w:pict w14:anchorId="196E9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61078" o:spid="_x0000_s1025" type="#_x0000_t75" style="position:absolute;margin-left:0;margin-top:0;width:481.85pt;height:577.25pt;z-index:-251659776;mso-position-horizontal:center;mso-position-horizontal-relative:margin;mso-position-vertical:center;mso-position-vertical-relative:margin" o:allowincell="f">
          <v:imagedata r:id="rId1" o:title="ESSAI 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2FC"/>
    <w:multiLevelType w:val="hybridMultilevel"/>
    <w:tmpl w:val="6518E24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04AE"/>
    <w:multiLevelType w:val="hybridMultilevel"/>
    <w:tmpl w:val="F5321144"/>
    <w:lvl w:ilvl="0" w:tplc="CA9C59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04B2"/>
    <w:multiLevelType w:val="hybridMultilevel"/>
    <w:tmpl w:val="4878B66C"/>
    <w:lvl w:ilvl="0" w:tplc="D2605F5C">
      <w:start w:val="1"/>
      <w:numFmt w:val="decimal"/>
      <w:pStyle w:val="Style1"/>
      <w:lvlText w:val="%1."/>
      <w:lvlJc w:val="left"/>
      <w:pPr>
        <w:ind w:left="1571" w:hanging="360"/>
      </w:pPr>
      <w:rPr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1E47A8C"/>
    <w:multiLevelType w:val="hybridMultilevel"/>
    <w:tmpl w:val="178EFA22"/>
    <w:lvl w:ilvl="0" w:tplc="434ABE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2214"/>
    <w:multiLevelType w:val="hybridMultilevel"/>
    <w:tmpl w:val="2990F2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67DF5"/>
    <w:multiLevelType w:val="hybridMultilevel"/>
    <w:tmpl w:val="0EC024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83C5E"/>
    <w:multiLevelType w:val="hybridMultilevel"/>
    <w:tmpl w:val="2D4AC2E8"/>
    <w:lvl w:ilvl="0" w:tplc="384C091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C23C5E"/>
    <w:multiLevelType w:val="hybridMultilevel"/>
    <w:tmpl w:val="5426BD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24A87"/>
    <w:multiLevelType w:val="hybridMultilevel"/>
    <w:tmpl w:val="06AEAB84"/>
    <w:lvl w:ilvl="0" w:tplc="72188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20198"/>
    <w:multiLevelType w:val="hybridMultilevel"/>
    <w:tmpl w:val="446409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E3F87"/>
    <w:multiLevelType w:val="hybridMultilevel"/>
    <w:tmpl w:val="01264A1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45B88"/>
    <w:multiLevelType w:val="hybridMultilevel"/>
    <w:tmpl w:val="1A3CCC94"/>
    <w:lvl w:ilvl="0" w:tplc="04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>
      <w:start w:val="1"/>
      <w:numFmt w:val="lowerRoman"/>
      <w:lvlText w:val="%3."/>
      <w:lvlJc w:val="right"/>
      <w:pPr>
        <w:ind w:left="3216" w:hanging="180"/>
      </w:pPr>
    </w:lvl>
    <w:lvl w:ilvl="3" w:tplc="040C000F">
      <w:start w:val="1"/>
      <w:numFmt w:val="decimal"/>
      <w:lvlText w:val="%4."/>
      <w:lvlJc w:val="left"/>
      <w:pPr>
        <w:ind w:left="3936" w:hanging="360"/>
      </w:pPr>
    </w:lvl>
    <w:lvl w:ilvl="4" w:tplc="040C0019">
      <w:start w:val="1"/>
      <w:numFmt w:val="lowerLetter"/>
      <w:lvlText w:val="%5."/>
      <w:lvlJc w:val="left"/>
      <w:pPr>
        <w:ind w:left="4656" w:hanging="360"/>
      </w:pPr>
    </w:lvl>
    <w:lvl w:ilvl="5" w:tplc="040C001B">
      <w:start w:val="1"/>
      <w:numFmt w:val="lowerRoman"/>
      <w:lvlText w:val="%6."/>
      <w:lvlJc w:val="right"/>
      <w:pPr>
        <w:ind w:left="5376" w:hanging="180"/>
      </w:pPr>
    </w:lvl>
    <w:lvl w:ilvl="6" w:tplc="040C000F">
      <w:start w:val="1"/>
      <w:numFmt w:val="decimal"/>
      <w:lvlText w:val="%7."/>
      <w:lvlJc w:val="left"/>
      <w:pPr>
        <w:ind w:left="6096" w:hanging="360"/>
      </w:pPr>
    </w:lvl>
    <w:lvl w:ilvl="7" w:tplc="040C0019">
      <w:start w:val="1"/>
      <w:numFmt w:val="lowerLetter"/>
      <w:lvlText w:val="%8."/>
      <w:lvlJc w:val="left"/>
      <w:pPr>
        <w:ind w:left="6816" w:hanging="360"/>
      </w:pPr>
    </w:lvl>
    <w:lvl w:ilvl="8" w:tplc="040C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2D21A0C"/>
    <w:multiLevelType w:val="hybridMultilevel"/>
    <w:tmpl w:val="E54EA0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50F0F"/>
    <w:multiLevelType w:val="hybridMultilevel"/>
    <w:tmpl w:val="D69821B6"/>
    <w:lvl w:ilvl="0" w:tplc="FF0071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219A5"/>
    <w:multiLevelType w:val="hybridMultilevel"/>
    <w:tmpl w:val="6EE47B7A"/>
    <w:lvl w:ilvl="0" w:tplc="8990C5CC">
      <w:start w:val="1"/>
      <w:numFmt w:val="decimal"/>
      <w:lvlText w:val="%1."/>
      <w:lvlJc w:val="left"/>
      <w:pPr>
        <w:ind w:left="1428" w:hanging="360"/>
      </w:pPr>
      <w:rPr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80467E2"/>
    <w:multiLevelType w:val="hybridMultilevel"/>
    <w:tmpl w:val="2E5266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14049"/>
    <w:multiLevelType w:val="hybridMultilevel"/>
    <w:tmpl w:val="22BA880E"/>
    <w:lvl w:ilvl="0" w:tplc="A3A8D2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457DA"/>
    <w:multiLevelType w:val="hybridMultilevel"/>
    <w:tmpl w:val="A52866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7400E"/>
    <w:multiLevelType w:val="hybridMultilevel"/>
    <w:tmpl w:val="26F28D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2543C"/>
    <w:multiLevelType w:val="hybridMultilevel"/>
    <w:tmpl w:val="81FC0C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420D9"/>
    <w:multiLevelType w:val="hybridMultilevel"/>
    <w:tmpl w:val="DAA809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244674">
    <w:abstractNumId w:val="16"/>
  </w:num>
  <w:num w:numId="2" w16cid:durableId="1828746109">
    <w:abstractNumId w:val="3"/>
  </w:num>
  <w:num w:numId="3" w16cid:durableId="1630164936">
    <w:abstractNumId w:val="11"/>
  </w:num>
  <w:num w:numId="4" w16cid:durableId="1299411885">
    <w:abstractNumId w:val="18"/>
  </w:num>
  <w:num w:numId="5" w16cid:durableId="1994136420">
    <w:abstractNumId w:val="11"/>
  </w:num>
  <w:num w:numId="6" w16cid:durableId="308482077">
    <w:abstractNumId w:val="17"/>
  </w:num>
  <w:num w:numId="7" w16cid:durableId="1520270929">
    <w:abstractNumId w:val="5"/>
  </w:num>
  <w:num w:numId="8" w16cid:durableId="1182207876">
    <w:abstractNumId w:val="13"/>
  </w:num>
  <w:num w:numId="9" w16cid:durableId="1867056664">
    <w:abstractNumId w:val="6"/>
  </w:num>
  <w:num w:numId="10" w16cid:durableId="19206191">
    <w:abstractNumId w:val="9"/>
  </w:num>
  <w:num w:numId="11" w16cid:durableId="540557166">
    <w:abstractNumId w:val="19"/>
  </w:num>
  <w:num w:numId="12" w16cid:durableId="472874313">
    <w:abstractNumId w:val="12"/>
  </w:num>
  <w:num w:numId="13" w16cid:durableId="758452758">
    <w:abstractNumId w:val="4"/>
  </w:num>
  <w:num w:numId="14" w16cid:durableId="1988052609">
    <w:abstractNumId w:val="20"/>
  </w:num>
  <w:num w:numId="15" w16cid:durableId="2141723970">
    <w:abstractNumId w:val="15"/>
  </w:num>
  <w:num w:numId="16" w16cid:durableId="590166749">
    <w:abstractNumId w:val="0"/>
  </w:num>
  <w:num w:numId="17" w16cid:durableId="1929845497">
    <w:abstractNumId w:val="10"/>
  </w:num>
  <w:num w:numId="18" w16cid:durableId="1908413916">
    <w:abstractNumId w:val="1"/>
  </w:num>
  <w:num w:numId="19" w16cid:durableId="1002439146">
    <w:abstractNumId w:val="7"/>
  </w:num>
  <w:num w:numId="20" w16cid:durableId="732121429">
    <w:abstractNumId w:val="14"/>
  </w:num>
  <w:num w:numId="21" w16cid:durableId="260839442">
    <w:abstractNumId w:val="8"/>
  </w:num>
  <w:num w:numId="22" w16cid:durableId="485325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50"/>
    <w:rsid w:val="00001116"/>
    <w:rsid w:val="00010745"/>
    <w:rsid w:val="00017C7B"/>
    <w:rsid w:val="00023638"/>
    <w:rsid w:val="00025FCA"/>
    <w:rsid w:val="00050FA1"/>
    <w:rsid w:val="00081CE9"/>
    <w:rsid w:val="000A45B0"/>
    <w:rsid w:val="000C230C"/>
    <w:rsid w:val="000E44B9"/>
    <w:rsid w:val="000F52B7"/>
    <w:rsid w:val="00116C86"/>
    <w:rsid w:val="00124477"/>
    <w:rsid w:val="00134DCA"/>
    <w:rsid w:val="0013736D"/>
    <w:rsid w:val="001441EC"/>
    <w:rsid w:val="00153FB4"/>
    <w:rsid w:val="00175B7D"/>
    <w:rsid w:val="00186FAA"/>
    <w:rsid w:val="001A0379"/>
    <w:rsid w:val="001B1CAD"/>
    <w:rsid w:val="0020272F"/>
    <w:rsid w:val="0020354A"/>
    <w:rsid w:val="00211737"/>
    <w:rsid w:val="0021504B"/>
    <w:rsid w:val="00215426"/>
    <w:rsid w:val="00255EF6"/>
    <w:rsid w:val="00262503"/>
    <w:rsid w:val="00270388"/>
    <w:rsid w:val="00275B22"/>
    <w:rsid w:val="002876B4"/>
    <w:rsid w:val="002A44B0"/>
    <w:rsid w:val="002A59F7"/>
    <w:rsid w:val="002C1320"/>
    <w:rsid w:val="00300B47"/>
    <w:rsid w:val="003119B9"/>
    <w:rsid w:val="00317557"/>
    <w:rsid w:val="003312DD"/>
    <w:rsid w:val="00370456"/>
    <w:rsid w:val="00375629"/>
    <w:rsid w:val="00376FF7"/>
    <w:rsid w:val="003A3265"/>
    <w:rsid w:val="003D75BB"/>
    <w:rsid w:val="003E02DF"/>
    <w:rsid w:val="003E1855"/>
    <w:rsid w:val="003E533E"/>
    <w:rsid w:val="0042208E"/>
    <w:rsid w:val="00435501"/>
    <w:rsid w:val="00471BBF"/>
    <w:rsid w:val="00473208"/>
    <w:rsid w:val="0048220C"/>
    <w:rsid w:val="004979EF"/>
    <w:rsid w:val="004A7974"/>
    <w:rsid w:val="004C7B27"/>
    <w:rsid w:val="004D5289"/>
    <w:rsid w:val="004D5F73"/>
    <w:rsid w:val="004E452F"/>
    <w:rsid w:val="004E5DE5"/>
    <w:rsid w:val="005003C8"/>
    <w:rsid w:val="0050659A"/>
    <w:rsid w:val="00510138"/>
    <w:rsid w:val="00511879"/>
    <w:rsid w:val="00526B38"/>
    <w:rsid w:val="0056251A"/>
    <w:rsid w:val="0057653D"/>
    <w:rsid w:val="006022D5"/>
    <w:rsid w:val="00621EA4"/>
    <w:rsid w:val="006532A8"/>
    <w:rsid w:val="0065409B"/>
    <w:rsid w:val="00654D9E"/>
    <w:rsid w:val="006845D1"/>
    <w:rsid w:val="006B142E"/>
    <w:rsid w:val="006B7053"/>
    <w:rsid w:val="006C3754"/>
    <w:rsid w:val="006C7B2E"/>
    <w:rsid w:val="006E2E8B"/>
    <w:rsid w:val="007059B2"/>
    <w:rsid w:val="00724E45"/>
    <w:rsid w:val="0077063A"/>
    <w:rsid w:val="00772337"/>
    <w:rsid w:val="007D5EE4"/>
    <w:rsid w:val="007E4F3F"/>
    <w:rsid w:val="007F0947"/>
    <w:rsid w:val="00820116"/>
    <w:rsid w:val="008257A2"/>
    <w:rsid w:val="0083301C"/>
    <w:rsid w:val="0086031A"/>
    <w:rsid w:val="00895C5A"/>
    <w:rsid w:val="008A37D6"/>
    <w:rsid w:val="008A466D"/>
    <w:rsid w:val="008B4F29"/>
    <w:rsid w:val="008B70C2"/>
    <w:rsid w:val="008C70EF"/>
    <w:rsid w:val="008D4570"/>
    <w:rsid w:val="00912155"/>
    <w:rsid w:val="009328BC"/>
    <w:rsid w:val="00933270"/>
    <w:rsid w:val="00935173"/>
    <w:rsid w:val="00936665"/>
    <w:rsid w:val="00951D9F"/>
    <w:rsid w:val="009A0236"/>
    <w:rsid w:val="009B0050"/>
    <w:rsid w:val="009C6622"/>
    <w:rsid w:val="009D4A42"/>
    <w:rsid w:val="009E5718"/>
    <w:rsid w:val="00A039F1"/>
    <w:rsid w:val="00A10B2F"/>
    <w:rsid w:val="00A259B8"/>
    <w:rsid w:val="00A30CE0"/>
    <w:rsid w:val="00A3487C"/>
    <w:rsid w:val="00A6438F"/>
    <w:rsid w:val="00A74B68"/>
    <w:rsid w:val="00A81456"/>
    <w:rsid w:val="00A95373"/>
    <w:rsid w:val="00AA019C"/>
    <w:rsid w:val="00AB339C"/>
    <w:rsid w:val="00AB4802"/>
    <w:rsid w:val="00AB7131"/>
    <w:rsid w:val="00AC3F9D"/>
    <w:rsid w:val="00AC47CB"/>
    <w:rsid w:val="00AD2C7C"/>
    <w:rsid w:val="00AE09C1"/>
    <w:rsid w:val="00B04EA8"/>
    <w:rsid w:val="00B1211C"/>
    <w:rsid w:val="00B4319A"/>
    <w:rsid w:val="00B47938"/>
    <w:rsid w:val="00B51756"/>
    <w:rsid w:val="00B54EEB"/>
    <w:rsid w:val="00B5585F"/>
    <w:rsid w:val="00B77068"/>
    <w:rsid w:val="00B81E64"/>
    <w:rsid w:val="00B85C6F"/>
    <w:rsid w:val="00B9641B"/>
    <w:rsid w:val="00BB4829"/>
    <w:rsid w:val="00BD1403"/>
    <w:rsid w:val="00BE698C"/>
    <w:rsid w:val="00BF4206"/>
    <w:rsid w:val="00C02627"/>
    <w:rsid w:val="00C249ED"/>
    <w:rsid w:val="00C26588"/>
    <w:rsid w:val="00C30DBE"/>
    <w:rsid w:val="00C336FA"/>
    <w:rsid w:val="00C36AC9"/>
    <w:rsid w:val="00C77438"/>
    <w:rsid w:val="00C86C70"/>
    <w:rsid w:val="00CB125D"/>
    <w:rsid w:val="00CB2613"/>
    <w:rsid w:val="00CC4C52"/>
    <w:rsid w:val="00CD4DE6"/>
    <w:rsid w:val="00CE10EB"/>
    <w:rsid w:val="00CF3AB2"/>
    <w:rsid w:val="00D07ADB"/>
    <w:rsid w:val="00D103C3"/>
    <w:rsid w:val="00D12A62"/>
    <w:rsid w:val="00D42B94"/>
    <w:rsid w:val="00D470DB"/>
    <w:rsid w:val="00D87904"/>
    <w:rsid w:val="00D9473D"/>
    <w:rsid w:val="00DA511A"/>
    <w:rsid w:val="00DE6E9F"/>
    <w:rsid w:val="00DF239E"/>
    <w:rsid w:val="00DF2A58"/>
    <w:rsid w:val="00DF3DEB"/>
    <w:rsid w:val="00E62DB9"/>
    <w:rsid w:val="00E65C89"/>
    <w:rsid w:val="00ED2224"/>
    <w:rsid w:val="00EE7D66"/>
    <w:rsid w:val="00EF5D85"/>
    <w:rsid w:val="00F31D8C"/>
    <w:rsid w:val="00F34D8C"/>
    <w:rsid w:val="00F35C52"/>
    <w:rsid w:val="00F5279D"/>
    <w:rsid w:val="00F664C7"/>
    <w:rsid w:val="00F75AD3"/>
    <w:rsid w:val="00F77157"/>
    <w:rsid w:val="00F95E5D"/>
    <w:rsid w:val="00F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D9F81"/>
  <w15:docId w15:val="{13FF062F-35D0-4380-8AAD-B5D4FC50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3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B9641B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3A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link w:val="Titre9"/>
    <w:uiPriority w:val="9"/>
    <w:semiHidden/>
    <w:rsid w:val="00CF3AB2"/>
    <w:rPr>
      <w:rFonts w:ascii="Cambria" w:eastAsia="Times New Roman" w:hAnsi="Cambria" w:cs="Times New Roman"/>
      <w:lang w:eastAsia="fr-FR"/>
    </w:rPr>
  </w:style>
  <w:style w:type="table" w:styleId="Grilledutableau">
    <w:name w:val="Table Grid"/>
    <w:basedOn w:val="TableauNormal"/>
    <w:uiPriority w:val="39"/>
    <w:rsid w:val="00CF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4822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220C"/>
    <w:pPr>
      <w:overflowPunct/>
      <w:autoSpaceDE/>
      <w:autoSpaceDN/>
      <w:adjustRightInd/>
      <w:spacing w:after="160"/>
    </w:pPr>
    <w:rPr>
      <w:rFonts w:ascii="Calibri" w:eastAsia="Calibri" w:hAnsi="Calibri"/>
      <w:lang w:eastAsia="en-US"/>
    </w:rPr>
  </w:style>
  <w:style w:type="character" w:customStyle="1" w:styleId="CommentaireCar">
    <w:name w:val="Commentaire Car"/>
    <w:link w:val="Commentaire"/>
    <w:uiPriority w:val="99"/>
    <w:semiHidden/>
    <w:rsid w:val="0048220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220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8220C"/>
    <w:rPr>
      <w:rFonts w:ascii="Segoe UI" w:eastAsia="Times New Roman" w:hAnsi="Segoe UI" w:cs="Segoe UI"/>
      <w:sz w:val="18"/>
      <w:szCs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220C"/>
    <w:pPr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/>
      <w:b/>
      <w:bCs/>
      <w:lang w:eastAsia="fr-FR"/>
    </w:rPr>
  </w:style>
  <w:style w:type="character" w:customStyle="1" w:styleId="ObjetducommentaireCar">
    <w:name w:val="Objet du commentaire Car"/>
    <w:link w:val="Objetducommentaire"/>
    <w:uiPriority w:val="99"/>
    <w:semiHidden/>
    <w:rsid w:val="0048220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011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6251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6251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625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6251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link w:val="Titre1"/>
    <w:uiPriority w:val="9"/>
    <w:rsid w:val="00B9641B"/>
    <w:rPr>
      <w:rFonts w:ascii="Calibri Light" w:eastAsia="Times New Roman" w:hAnsi="Calibri Light" w:cs="Times New Roman"/>
      <w:color w:val="2F5496"/>
      <w:sz w:val="32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9641B"/>
    <w:pPr>
      <w:overflowPunct/>
      <w:autoSpaceDE/>
      <w:autoSpaceDN/>
      <w:adjustRightInd/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B9641B"/>
    <w:pPr>
      <w:spacing w:after="100"/>
    </w:pPr>
  </w:style>
  <w:style w:type="character" w:styleId="Lienhypertexte">
    <w:name w:val="Hyperlink"/>
    <w:uiPriority w:val="99"/>
    <w:unhideWhenUsed/>
    <w:rsid w:val="00B9641B"/>
    <w:rPr>
      <w:color w:val="0563C1"/>
      <w:u w:val="single"/>
    </w:rPr>
  </w:style>
  <w:style w:type="paragraph" w:customStyle="1" w:styleId="Default">
    <w:name w:val="Default"/>
    <w:rsid w:val="00F34D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yle1">
    <w:name w:val="Style1"/>
    <w:basedOn w:val="Titre1"/>
    <w:link w:val="Style1Car"/>
    <w:autoRedefine/>
    <w:qFormat/>
    <w:rsid w:val="00AC47CB"/>
    <w:pPr>
      <w:numPr>
        <w:numId w:val="22"/>
      </w:numPr>
      <w:spacing w:before="360" w:after="120"/>
    </w:pPr>
  </w:style>
  <w:style w:type="character" w:customStyle="1" w:styleId="Style1Car">
    <w:name w:val="Style1 Car"/>
    <w:link w:val="Style1"/>
    <w:rsid w:val="00AC47CB"/>
    <w:rPr>
      <w:rFonts w:ascii="Calibri Light" w:eastAsia="Times New Roman" w:hAnsi="Calibri Light" w:cs="Times New Roman"/>
      <w:color w:val="2F5496"/>
      <w:sz w:val="32"/>
      <w:szCs w:val="32"/>
      <w:lang w:eastAsia="fr-FR"/>
    </w:rPr>
  </w:style>
  <w:style w:type="paragraph" w:customStyle="1" w:styleId="Style2">
    <w:name w:val="Style2"/>
    <w:basedOn w:val="Style1"/>
    <w:link w:val="Style2Car"/>
    <w:autoRedefine/>
    <w:qFormat/>
    <w:rsid w:val="00AC47CB"/>
    <w:pPr>
      <w:ind w:left="1069"/>
    </w:pPr>
    <w:rPr>
      <w:rFonts w:ascii="Times New Roman" w:hAnsi="Times New Roman"/>
      <w:color w:val="auto"/>
      <w:sz w:val="36"/>
      <w:szCs w:val="36"/>
      <w:u w:val="single"/>
    </w:rPr>
  </w:style>
  <w:style w:type="character" w:customStyle="1" w:styleId="Style2Car">
    <w:name w:val="Style2 Car"/>
    <w:link w:val="Style2"/>
    <w:rsid w:val="00AC47CB"/>
    <w:rPr>
      <w:rFonts w:ascii="Times New Roman" w:eastAsia="Times New Roman" w:hAnsi="Times New Roman" w:cs="Times New Roman"/>
      <w:color w:val="2F5496"/>
      <w:sz w:val="36"/>
      <w:szCs w:val="36"/>
      <w:u w:val="single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9B00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ormandie.athle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ou\OneDrive\Bureau\TRAME%20Papier%20ent&#234;te%20LN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4492D-E093-4FB1-B1E0-3D5A5497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 Papier entête LNA</Template>
  <TotalTime>90</TotalTime>
  <Pages>3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CNAV</Company>
  <LinksUpToDate>false</LinksUpToDate>
  <CharactersWithSpaces>1930</CharactersWithSpaces>
  <SharedDoc>false</SharedDoc>
  <HLinks>
    <vt:vector size="6" baseType="variant">
      <vt:variant>
        <vt:i4>4653094</vt:i4>
      </vt:variant>
      <vt:variant>
        <vt:i4>0</vt:i4>
      </vt:variant>
      <vt:variant>
        <vt:i4>0</vt:i4>
      </vt:variant>
      <vt:variant>
        <vt:i4>5</vt:i4>
      </vt:variant>
      <vt:variant>
        <vt:lpwstr>mailto:normandie.athle@orange.fr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Valou</dc:creator>
  <cp:keywords/>
  <cp:lastModifiedBy>Valou LANCESTRE</cp:lastModifiedBy>
  <cp:revision>1</cp:revision>
  <cp:lastPrinted>2023-12-04T10:44:00Z</cp:lastPrinted>
  <dcterms:created xsi:type="dcterms:W3CDTF">2023-12-04T09:14:00Z</dcterms:created>
  <dcterms:modified xsi:type="dcterms:W3CDTF">2023-12-04T10:45:00Z</dcterms:modified>
</cp:coreProperties>
</file>